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9" w:rsidRDefault="00274B69" w:rsidP="009E1F98">
      <w:pPr>
        <w:ind w:left="5580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225pt;height:63pt;z-index:251658240" stroked="f">
            <v:textbox>
              <w:txbxContent>
                <w:p w:rsidR="00274B69" w:rsidRPr="002B55A6" w:rsidRDefault="00274B69" w:rsidP="009E1F9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2B55A6">
                    <w:rPr>
                      <w:noProof/>
                      <w:sz w:val="20"/>
                      <w:szCs w:val="20"/>
                    </w:rPr>
                    <w:t>Рег. №_______от _______</w:t>
                  </w:r>
                </w:p>
                <w:p w:rsidR="00274B69" w:rsidRPr="002B55A6" w:rsidRDefault="00274B69" w:rsidP="009E1F9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2B55A6">
                    <w:rPr>
                      <w:noProof/>
                      <w:sz w:val="20"/>
                      <w:szCs w:val="20"/>
                    </w:rPr>
                    <w:t>Пр. о зачислении №___ от _______</w:t>
                  </w:r>
                </w:p>
                <w:p w:rsidR="00274B69" w:rsidRDefault="00274B69" w:rsidP="009E1F98"/>
              </w:txbxContent>
            </v:textbox>
          </v:shape>
        </w:pict>
      </w:r>
      <w:r w:rsidRPr="002B55A6">
        <w:rPr>
          <w:sz w:val="20"/>
          <w:szCs w:val="20"/>
        </w:rPr>
        <w:t xml:space="preserve">Заведующему </w:t>
      </w:r>
      <w:r>
        <w:rPr>
          <w:sz w:val="20"/>
          <w:szCs w:val="20"/>
        </w:rPr>
        <w:t>МА</w:t>
      </w:r>
      <w:r w:rsidRPr="006B3E0D">
        <w:rPr>
          <w:sz w:val="20"/>
          <w:szCs w:val="20"/>
        </w:rPr>
        <w:t>ДОУ «Детский сад №  122»</w:t>
      </w:r>
    </w:p>
    <w:p w:rsidR="00274B69" w:rsidRPr="006B3E0D" w:rsidRDefault="00274B69" w:rsidP="009E1F98">
      <w:pPr>
        <w:ind w:left="5580"/>
        <w:rPr>
          <w:sz w:val="20"/>
          <w:szCs w:val="20"/>
        </w:rPr>
      </w:pPr>
      <w:r>
        <w:rPr>
          <w:sz w:val="20"/>
          <w:szCs w:val="20"/>
        </w:rPr>
        <w:t>С.В. Крючковой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от______</w:t>
      </w:r>
      <w:r>
        <w:rPr>
          <w:sz w:val="20"/>
          <w:szCs w:val="20"/>
        </w:rPr>
        <w:t>_________________________________________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 xml:space="preserve">                     (Ф.И.О. заявителя)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паспорт 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____________,</w:t>
      </w:r>
    </w:p>
    <w:p w:rsidR="00274B69" w:rsidRPr="002B55A6" w:rsidRDefault="00274B69" w:rsidP="009E1F98">
      <w:pPr>
        <w:ind w:left="5580"/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(номер, серия, кем и когда выдан)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Место жительства: ___________</w:t>
      </w:r>
      <w:r>
        <w:rPr>
          <w:sz w:val="20"/>
          <w:szCs w:val="20"/>
        </w:rPr>
        <w:t>_________</w:t>
      </w:r>
      <w:r w:rsidRPr="002B55A6">
        <w:rPr>
          <w:sz w:val="20"/>
          <w:szCs w:val="20"/>
        </w:rPr>
        <w:t>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__,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телефон: ____________________</w:t>
      </w:r>
      <w:r>
        <w:rPr>
          <w:sz w:val="20"/>
          <w:szCs w:val="20"/>
        </w:rPr>
        <w:t>_________</w:t>
      </w:r>
      <w:r w:rsidRPr="002B55A6">
        <w:rPr>
          <w:sz w:val="20"/>
          <w:szCs w:val="20"/>
        </w:rPr>
        <w:t>____________</w:t>
      </w:r>
    </w:p>
    <w:p w:rsidR="00274B69" w:rsidRPr="002B55A6" w:rsidRDefault="00274B69" w:rsidP="009E1F98">
      <w:pPr>
        <w:jc w:val="both"/>
        <w:rPr>
          <w:sz w:val="20"/>
          <w:szCs w:val="20"/>
          <w:vertAlign w:val="subscript"/>
        </w:rPr>
      </w:pPr>
    </w:p>
    <w:p w:rsidR="00274B69" w:rsidRPr="002B55A6" w:rsidRDefault="00274B69" w:rsidP="009E1F98">
      <w:pPr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заявление.</w:t>
      </w:r>
    </w:p>
    <w:p w:rsidR="00274B69" w:rsidRPr="002B55A6" w:rsidRDefault="00274B69" w:rsidP="009E1F98">
      <w:pPr>
        <w:jc w:val="center"/>
        <w:rPr>
          <w:sz w:val="20"/>
          <w:szCs w:val="20"/>
        </w:rPr>
      </w:pPr>
    </w:p>
    <w:p w:rsidR="00274B69" w:rsidRPr="002B55A6" w:rsidRDefault="00274B69" w:rsidP="009E1F98">
      <w:pPr>
        <w:jc w:val="both"/>
        <w:rPr>
          <w:sz w:val="20"/>
          <w:szCs w:val="20"/>
        </w:rPr>
      </w:pPr>
      <w:r w:rsidRPr="002B55A6">
        <w:rPr>
          <w:sz w:val="20"/>
          <w:szCs w:val="20"/>
        </w:rPr>
        <w:tab/>
        <w:t>Прошу зачислить моего ребенка:</w:t>
      </w:r>
      <w:r>
        <w:rPr>
          <w:sz w:val="20"/>
          <w:szCs w:val="20"/>
        </w:rPr>
        <w:t xml:space="preserve">  ______________________________________________________________________</w:t>
      </w:r>
    </w:p>
    <w:p w:rsidR="00274B69" w:rsidRPr="002B55A6" w:rsidRDefault="00274B69" w:rsidP="009E1F98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_____________________________________</w:t>
      </w:r>
      <w:r w:rsidRPr="002B55A6">
        <w:rPr>
          <w:sz w:val="20"/>
          <w:szCs w:val="20"/>
        </w:rPr>
        <w:t>_</w:t>
      </w:r>
    </w:p>
    <w:p w:rsidR="00274B69" w:rsidRPr="002B55A6" w:rsidRDefault="00274B69" w:rsidP="009E1F98">
      <w:pPr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(Ф.И.О. ребенка, дата рождения</w:t>
      </w:r>
      <w:r>
        <w:rPr>
          <w:sz w:val="20"/>
          <w:szCs w:val="20"/>
        </w:rPr>
        <w:t>)</w:t>
      </w:r>
    </w:p>
    <w:p w:rsidR="00274B69" w:rsidRPr="002B55A6" w:rsidRDefault="00274B69" w:rsidP="006E7808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2B55A6">
        <w:rPr>
          <w:sz w:val="20"/>
          <w:szCs w:val="20"/>
        </w:rPr>
        <w:t>а обучение по дополнительным платным образовательным программам художественно-эстетической направленности (перечислить):</w:t>
      </w:r>
    </w:p>
    <w:p w:rsidR="00274B69" w:rsidRPr="002B55A6" w:rsidRDefault="00274B69" w:rsidP="009E1F98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______________________________________________________________</w:t>
      </w:r>
    </w:p>
    <w:p w:rsidR="00274B69" w:rsidRPr="002B55A6" w:rsidRDefault="00274B69" w:rsidP="009E1F98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______________________________________________________________</w:t>
      </w:r>
    </w:p>
    <w:p w:rsidR="00274B69" w:rsidRPr="002B55A6" w:rsidRDefault="00274B69" w:rsidP="009E1F98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2B55A6">
        <w:rPr>
          <w:sz w:val="20"/>
          <w:szCs w:val="20"/>
        </w:rPr>
        <w:t xml:space="preserve"> _______________20____ года</w:t>
      </w:r>
    </w:p>
    <w:p w:rsidR="00274B69" w:rsidRPr="002B55A6" w:rsidRDefault="00274B69" w:rsidP="009E1F98">
      <w:pPr>
        <w:jc w:val="both"/>
        <w:rPr>
          <w:sz w:val="20"/>
          <w:szCs w:val="20"/>
        </w:rPr>
      </w:pPr>
    </w:p>
    <w:p w:rsidR="00274B69" w:rsidRPr="002B55A6" w:rsidRDefault="00274B69" w:rsidP="00E66B43">
      <w:pPr>
        <w:ind w:firstLine="708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74B69" w:rsidRPr="002B55A6" w:rsidRDefault="00274B69" w:rsidP="00E66B43">
      <w:pPr>
        <w:ind w:firstLine="708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С лицензией Учреждения на осуществление образовательной деятельности, Уставом образовательной организации, с дополнительными общеобразовательными программами и другими документами, регламентирующими организацию и осуществление дополнительных платных образовательных услуг, права и обязанности воспитанников ознакомлен(а).</w:t>
      </w:r>
    </w:p>
    <w:p w:rsidR="00274B69" w:rsidRPr="002B55A6" w:rsidRDefault="00274B69" w:rsidP="009E1F98">
      <w:pPr>
        <w:jc w:val="both"/>
        <w:rPr>
          <w:sz w:val="20"/>
          <w:szCs w:val="20"/>
        </w:rPr>
      </w:pPr>
      <w:r w:rsidRPr="002B55A6">
        <w:rPr>
          <w:sz w:val="20"/>
          <w:szCs w:val="20"/>
        </w:rPr>
        <w:t xml:space="preserve">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55A6">
        <w:rPr>
          <w:sz w:val="20"/>
          <w:szCs w:val="20"/>
        </w:rPr>
        <w:t>______________________</w:t>
      </w:r>
    </w:p>
    <w:p w:rsidR="00274B69" w:rsidRPr="002B55A6" w:rsidRDefault="00274B69" w:rsidP="009E1F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55A6">
        <w:rPr>
          <w:sz w:val="20"/>
          <w:szCs w:val="20"/>
        </w:rPr>
        <w:t xml:space="preserve">«___»______________ 20___ г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2B55A6">
        <w:rPr>
          <w:sz w:val="20"/>
          <w:szCs w:val="20"/>
        </w:rPr>
        <w:t>(подпись заявителя)</w:t>
      </w:r>
    </w:p>
    <w:p w:rsidR="00274B69" w:rsidRPr="002B55A6" w:rsidRDefault="00274B69" w:rsidP="009E1F98">
      <w:pPr>
        <w:rPr>
          <w:sz w:val="20"/>
          <w:szCs w:val="20"/>
        </w:rPr>
      </w:pPr>
    </w:p>
    <w:p w:rsidR="00274B69" w:rsidRPr="002B55A6" w:rsidRDefault="00274B69" w:rsidP="008F3D60">
      <w:pPr>
        <w:rPr>
          <w:sz w:val="20"/>
          <w:szCs w:val="20"/>
        </w:rPr>
      </w:pPr>
      <w:r>
        <w:rPr>
          <w:noProof/>
        </w:rPr>
        <w:pict>
          <v:shape id="_x0000_s1027" type="#_x0000_t202" style="position:absolute;margin-left:18pt;margin-top:9.05pt;width:225pt;height:63pt;z-index:251657216" stroked="f">
            <v:textbox>
              <w:txbxContent>
                <w:p w:rsidR="00274B69" w:rsidRPr="002B55A6" w:rsidRDefault="00274B69" w:rsidP="00B95D8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2B55A6">
                    <w:rPr>
                      <w:noProof/>
                      <w:sz w:val="20"/>
                      <w:szCs w:val="20"/>
                    </w:rPr>
                    <w:t>Рег. №_______от _______</w:t>
                  </w:r>
                </w:p>
                <w:p w:rsidR="00274B69" w:rsidRPr="002B55A6" w:rsidRDefault="00274B69" w:rsidP="00B95D83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2B55A6">
                    <w:rPr>
                      <w:noProof/>
                      <w:sz w:val="20"/>
                      <w:szCs w:val="20"/>
                    </w:rPr>
                    <w:t>Пр. о зачислении №___ от _______</w:t>
                  </w:r>
                </w:p>
                <w:p w:rsidR="00274B69" w:rsidRDefault="00274B69" w:rsidP="00B95D83"/>
              </w:txbxContent>
            </v:textbox>
          </v:shape>
        </w:pict>
      </w:r>
    </w:p>
    <w:p w:rsidR="00274B69" w:rsidRDefault="00274B69" w:rsidP="009E1F98">
      <w:pPr>
        <w:ind w:left="5580"/>
        <w:rPr>
          <w:sz w:val="20"/>
          <w:szCs w:val="20"/>
        </w:rPr>
      </w:pPr>
      <w:r w:rsidRPr="002B55A6">
        <w:rPr>
          <w:sz w:val="20"/>
          <w:szCs w:val="20"/>
        </w:rPr>
        <w:t xml:space="preserve">Заведующему </w:t>
      </w:r>
      <w:r w:rsidRPr="006B3E0D">
        <w:rPr>
          <w:sz w:val="20"/>
          <w:szCs w:val="20"/>
        </w:rPr>
        <w:t>М</w:t>
      </w:r>
      <w:r>
        <w:rPr>
          <w:sz w:val="20"/>
          <w:szCs w:val="20"/>
        </w:rPr>
        <w:t>А</w:t>
      </w:r>
      <w:r w:rsidRPr="006B3E0D">
        <w:rPr>
          <w:sz w:val="20"/>
          <w:szCs w:val="20"/>
        </w:rPr>
        <w:t>ДОУ «Детский сад №  122»</w:t>
      </w:r>
    </w:p>
    <w:p w:rsidR="00274B69" w:rsidRPr="006B3E0D" w:rsidRDefault="00274B69" w:rsidP="009E1F98">
      <w:pPr>
        <w:ind w:left="5580"/>
        <w:rPr>
          <w:sz w:val="20"/>
          <w:szCs w:val="20"/>
        </w:rPr>
      </w:pPr>
      <w:r>
        <w:rPr>
          <w:sz w:val="20"/>
          <w:szCs w:val="20"/>
        </w:rPr>
        <w:t>С.В. Крючковой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от______</w:t>
      </w:r>
      <w:r>
        <w:rPr>
          <w:sz w:val="20"/>
          <w:szCs w:val="20"/>
        </w:rPr>
        <w:t>_________________________________________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 xml:space="preserve">                     (Ф.И.О. заявителя)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паспорт 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____________,</w:t>
      </w:r>
    </w:p>
    <w:p w:rsidR="00274B69" w:rsidRPr="002B55A6" w:rsidRDefault="00274B69" w:rsidP="009E1F98">
      <w:pPr>
        <w:ind w:left="5580"/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(номер, серия, кем и когда выдан)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Место жительства: ___________</w:t>
      </w:r>
      <w:r>
        <w:rPr>
          <w:sz w:val="20"/>
          <w:szCs w:val="20"/>
        </w:rPr>
        <w:t>_________</w:t>
      </w:r>
      <w:r w:rsidRPr="002B55A6">
        <w:rPr>
          <w:sz w:val="20"/>
          <w:szCs w:val="20"/>
        </w:rPr>
        <w:t>____________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</w:t>
      </w:r>
      <w:r w:rsidRPr="002B55A6">
        <w:rPr>
          <w:sz w:val="20"/>
          <w:szCs w:val="20"/>
        </w:rPr>
        <w:t>__,</w:t>
      </w:r>
    </w:p>
    <w:p w:rsidR="00274B69" w:rsidRPr="002B55A6" w:rsidRDefault="00274B69" w:rsidP="009E1F98">
      <w:pPr>
        <w:ind w:left="5580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телефон: ____________________</w:t>
      </w:r>
      <w:r>
        <w:rPr>
          <w:sz w:val="20"/>
          <w:szCs w:val="20"/>
        </w:rPr>
        <w:t>_________</w:t>
      </w:r>
      <w:r w:rsidRPr="002B55A6">
        <w:rPr>
          <w:sz w:val="20"/>
          <w:szCs w:val="20"/>
        </w:rPr>
        <w:t>____________</w:t>
      </w:r>
    </w:p>
    <w:p w:rsidR="00274B69" w:rsidRPr="002B55A6" w:rsidRDefault="00274B69" w:rsidP="006B3E0D">
      <w:pPr>
        <w:jc w:val="both"/>
        <w:rPr>
          <w:sz w:val="20"/>
          <w:szCs w:val="20"/>
          <w:vertAlign w:val="subscript"/>
        </w:rPr>
      </w:pPr>
    </w:p>
    <w:p w:rsidR="00274B69" w:rsidRPr="002B55A6" w:rsidRDefault="00274B69" w:rsidP="006B3E0D">
      <w:pPr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заявление.</w:t>
      </w:r>
    </w:p>
    <w:p w:rsidR="00274B69" w:rsidRPr="002B55A6" w:rsidRDefault="00274B69" w:rsidP="006B3E0D">
      <w:pPr>
        <w:jc w:val="center"/>
        <w:rPr>
          <w:sz w:val="20"/>
          <w:szCs w:val="20"/>
        </w:rPr>
      </w:pPr>
    </w:p>
    <w:p w:rsidR="00274B69" w:rsidRPr="002B55A6" w:rsidRDefault="00274B69" w:rsidP="006B3E0D">
      <w:pPr>
        <w:jc w:val="both"/>
        <w:rPr>
          <w:sz w:val="20"/>
          <w:szCs w:val="20"/>
        </w:rPr>
      </w:pPr>
      <w:r w:rsidRPr="002B55A6">
        <w:rPr>
          <w:sz w:val="20"/>
          <w:szCs w:val="20"/>
        </w:rPr>
        <w:tab/>
        <w:t>Прошу зачислить моего ребенка:</w:t>
      </w:r>
      <w:r>
        <w:rPr>
          <w:sz w:val="20"/>
          <w:szCs w:val="20"/>
        </w:rPr>
        <w:t xml:space="preserve">  ______________________________________________________________________</w:t>
      </w:r>
    </w:p>
    <w:p w:rsidR="00274B69" w:rsidRPr="002B55A6" w:rsidRDefault="00274B69" w:rsidP="006B3E0D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_____________________________________</w:t>
      </w:r>
      <w:r w:rsidRPr="002B55A6">
        <w:rPr>
          <w:sz w:val="20"/>
          <w:szCs w:val="20"/>
        </w:rPr>
        <w:t>_</w:t>
      </w:r>
    </w:p>
    <w:p w:rsidR="00274B69" w:rsidRPr="002B55A6" w:rsidRDefault="00274B69" w:rsidP="006B3E0D">
      <w:pPr>
        <w:jc w:val="center"/>
        <w:rPr>
          <w:sz w:val="20"/>
          <w:szCs w:val="20"/>
        </w:rPr>
      </w:pPr>
      <w:r w:rsidRPr="002B55A6">
        <w:rPr>
          <w:sz w:val="20"/>
          <w:szCs w:val="20"/>
        </w:rPr>
        <w:t>(Ф.И.О. ребенка, дата рождения)</w:t>
      </w:r>
    </w:p>
    <w:p w:rsidR="00274B69" w:rsidRPr="002B55A6" w:rsidRDefault="00274B69" w:rsidP="006B3E0D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2B55A6">
        <w:rPr>
          <w:sz w:val="20"/>
          <w:szCs w:val="20"/>
        </w:rPr>
        <w:t>а обучение по дополнительным платным образовательным программам художественно-эстетической направленности (перечислить):</w:t>
      </w:r>
    </w:p>
    <w:p w:rsidR="00274B69" w:rsidRPr="002B55A6" w:rsidRDefault="00274B69" w:rsidP="006B3E0D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______________________________________________________________</w:t>
      </w:r>
    </w:p>
    <w:p w:rsidR="00274B69" w:rsidRPr="002B55A6" w:rsidRDefault="00274B69" w:rsidP="006B3E0D">
      <w:pPr>
        <w:rPr>
          <w:sz w:val="20"/>
          <w:szCs w:val="20"/>
        </w:rPr>
      </w:pPr>
      <w:r w:rsidRPr="002B55A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______________________________________________________________</w:t>
      </w:r>
    </w:p>
    <w:p w:rsidR="00274B69" w:rsidRPr="002B55A6" w:rsidRDefault="00274B69" w:rsidP="006B3E0D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2B55A6">
        <w:rPr>
          <w:sz w:val="20"/>
          <w:szCs w:val="20"/>
        </w:rPr>
        <w:t xml:space="preserve"> _______________20____ года</w:t>
      </w:r>
    </w:p>
    <w:p w:rsidR="00274B69" w:rsidRPr="002B55A6" w:rsidRDefault="00274B69" w:rsidP="006B3E0D">
      <w:pPr>
        <w:jc w:val="both"/>
        <w:rPr>
          <w:sz w:val="20"/>
          <w:szCs w:val="20"/>
        </w:rPr>
      </w:pPr>
    </w:p>
    <w:p w:rsidR="00274B69" w:rsidRPr="002B55A6" w:rsidRDefault="00274B69" w:rsidP="00E66B43">
      <w:pPr>
        <w:ind w:firstLine="708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74B69" w:rsidRPr="002B55A6" w:rsidRDefault="00274B69" w:rsidP="00E66B43">
      <w:pPr>
        <w:ind w:firstLine="708"/>
        <w:jc w:val="both"/>
        <w:rPr>
          <w:sz w:val="20"/>
          <w:szCs w:val="20"/>
        </w:rPr>
      </w:pPr>
      <w:r w:rsidRPr="002B55A6">
        <w:rPr>
          <w:sz w:val="20"/>
          <w:szCs w:val="20"/>
        </w:rPr>
        <w:t>С лицензией Учреждения на осуществление образовательной деятельности, Уставом образовательной организации, с дополнительными общеобразовательными программами и другими документами, регламентирующими организацию и осуществление дополнительных платных образовательных услуг, права и обязанности воспитанников ознакомлен(а).</w:t>
      </w:r>
    </w:p>
    <w:p w:rsidR="00274B69" w:rsidRPr="002B55A6" w:rsidRDefault="00274B69" w:rsidP="006B3E0D">
      <w:pPr>
        <w:jc w:val="both"/>
        <w:rPr>
          <w:sz w:val="20"/>
          <w:szCs w:val="20"/>
        </w:rPr>
      </w:pPr>
      <w:r w:rsidRPr="002B55A6">
        <w:rPr>
          <w:sz w:val="20"/>
          <w:szCs w:val="20"/>
        </w:rPr>
        <w:t xml:space="preserve">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55A6">
        <w:rPr>
          <w:sz w:val="20"/>
          <w:szCs w:val="20"/>
        </w:rPr>
        <w:t>______________________</w:t>
      </w:r>
    </w:p>
    <w:p w:rsidR="00274B69" w:rsidRPr="002B55A6" w:rsidRDefault="00274B69" w:rsidP="006B3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55A6">
        <w:rPr>
          <w:sz w:val="20"/>
          <w:szCs w:val="20"/>
        </w:rPr>
        <w:t xml:space="preserve">«___»______________ 20___ г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2B55A6">
        <w:rPr>
          <w:sz w:val="20"/>
          <w:szCs w:val="20"/>
        </w:rPr>
        <w:t>(подпись заявителя)</w:t>
      </w:r>
    </w:p>
    <w:p w:rsidR="00274B69" w:rsidRPr="002B55A6" w:rsidRDefault="00274B69" w:rsidP="006B3E0D">
      <w:pPr>
        <w:rPr>
          <w:sz w:val="20"/>
          <w:szCs w:val="20"/>
        </w:rPr>
      </w:pPr>
    </w:p>
    <w:p w:rsidR="00274B69" w:rsidRPr="002B55A6" w:rsidRDefault="00274B69" w:rsidP="006B3E0D">
      <w:pPr>
        <w:rPr>
          <w:sz w:val="20"/>
          <w:szCs w:val="20"/>
        </w:rPr>
      </w:pPr>
    </w:p>
    <w:p w:rsidR="00274B69" w:rsidRPr="002B55A6" w:rsidRDefault="00274B69">
      <w:pPr>
        <w:rPr>
          <w:sz w:val="20"/>
          <w:szCs w:val="20"/>
        </w:rPr>
      </w:pPr>
    </w:p>
    <w:sectPr w:rsidR="00274B69" w:rsidRPr="002B55A6" w:rsidSect="00DC7DBA">
      <w:pgSz w:w="11906" w:h="16838"/>
      <w:pgMar w:top="719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D60"/>
    <w:rsid w:val="00086181"/>
    <w:rsid w:val="001342C4"/>
    <w:rsid w:val="001B2CA5"/>
    <w:rsid w:val="001D0E85"/>
    <w:rsid w:val="001D21E4"/>
    <w:rsid w:val="00274B69"/>
    <w:rsid w:val="0029435E"/>
    <w:rsid w:val="002B55A6"/>
    <w:rsid w:val="00335E4A"/>
    <w:rsid w:val="003454B6"/>
    <w:rsid w:val="00430833"/>
    <w:rsid w:val="00450015"/>
    <w:rsid w:val="004E532D"/>
    <w:rsid w:val="006B3E0D"/>
    <w:rsid w:val="006E7808"/>
    <w:rsid w:val="00706584"/>
    <w:rsid w:val="00754896"/>
    <w:rsid w:val="007D7C94"/>
    <w:rsid w:val="007E737C"/>
    <w:rsid w:val="008B7D41"/>
    <w:rsid w:val="008F3D60"/>
    <w:rsid w:val="009E1F98"/>
    <w:rsid w:val="00B95C24"/>
    <w:rsid w:val="00B95D83"/>
    <w:rsid w:val="00BF0F2D"/>
    <w:rsid w:val="00C40B21"/>
    <w:rsid w:val="00C63E4F"/>
    <w:rsid w:val="00C8376E"/>
    <w:rsid w:val="00CC3487"/>
    <w:rsid w:val="00DC7DBA"/>
    <w:rsid w:val="00E05150"/>
    <w:rsid w:val="00E66B43"/>
    <w:rsid w:val="00EC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3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D6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546</Words>
  <Characters>3113</Characters>
  <Application>Microsoft Office Outlook</Application>
  <DocSecurity>0</DocSecurity>
  <Lines>0</Lines>
  <Paragraphs>0</Paragraphs>
  <ScaleCrop>false</ScaleCrop>
  <Company>МАДОУ ДС № 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user</cp:lastModifiedBy>
  <cp:revision>6</cp:revision>
  <cp:lastPrinted>2019-02-28T09:05:00Z</cp:lastPrinted>
  <dcterms:created xsi:type="dcterms:W3CDTF">2015-09-25T17:00:00Z</dcterms:created>
  <dcterms:modified xsi:type="dcterms:W3CDTF">2021-09-14T07:02:00Z</dcterms:modified>
</cp:coreProperties>
</file>